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14D1" w14:textId="77777777" w:rsidR="009D2FB1" w:rsidRDefault="006D684E" w:rsidP="00694DD8">
      <w:pPr>
        <w:pStyle w:val="Blanktetitel"/>
        <w:spacing w:line="360" w:lineRule="auto"/>
        <w:jc w:val="center"/>
        <w:rPr>
          <w:rFonts w:ascii="Verdana" w:hAnsi="Verdana"/>
          <w:b w:val="0"/>
          <w:sz w:val="28"/>
          <w:szCs w:val="28"/>
          <w:lang w:val="da-DK"/>
        </w:rPr>
      </w:pPr>
      <w:r w:rsidRPr="00637E60">
        <w:rPr>
          <w:rFonts w:ascii="Verdana" w:hAnsi="Verdana"/>
          <w:b w:val="0"/>
          <w:noProof w:val="0"/>
          <w:sz w:val="28"/>
          <w:szCs w:val="28"/>
          <w:lang w:val="da-DK"/>
        </w:rPr>
        <w:t>Tro- og loveerklæring</w:t>
      </w:r>
      <w:r w:rsidR="00D10E25" w:rsidRPr="00637E60">
        <w:rPr>
          <w:rFonts w:ascii="Verdana" w:hAnsi="Verdana"/>
          <w:b w:val="0"/>
          <w:noProof w:val="0"/>
          <w:sz w:val="28"/>
          <w:szCs w:val="28"/>
          <w:lang w:val="da-DK"/>
        </w:rPr>
        <w:t xml:space="preserve"> </w:t>
      </w:r>
      <w:r w:rsidR="002443AE" w:rsidRPr="00637E60">
        <w:rPr>
          <w:rFonts w:ascii="Verdana" w:hAnsi="Verdana"/>
          <w:b w:val="0"/>
          <w:sz w:val="28"/>
          <w:szCs w:val="28"/>
          <w:lang w:val="da-DK"/>
        </w:rPr>
        <w:t xml:space="preserve">om tabt skifteholdstillæg </w:t>
      </w:r>
    </w:p>
    <w:p w14:paraId="67957DC6" w14:textId="77777777" w:rsidR="00694DD8" w:rsidRPr="00694DD8" w:rsidRDefault="00694DD8" w:rsidP="00694DD8">
      <w:pPr>
        <w:pStyle w:val="Blanktetitel"/>
        <w:spacing w:line="360" w:lineRule="auto"/>
        <w:jc w:val="center"/>
        <w:rPr>
          <w:rFonts w:ascii="Verdana" w:hAnsi="Verdana"/>
          <w:b w:val="0"/>
          <w:sz w:val="18"/>
          <w:szCs w:val="18"/>
          <w:lang w:val="da-DK"/>
        </w:rPr>
      </w:pPr>
    </w:p>
    <w:p w14:paraId="6D070BB0" w14:textId="77777777" w:rsidR="00D10E25" w:rsidRPr="00694DD8" w:rsidRDefault="0025371F" w:rsidP="00694DD8">
      <w:pPr>
        <w:spacing w:line="360" w:lineRule="auto"/>
        <w:rPr>
          <w:rFonts w:ascii="Verdana" w:hAnsi="Verdana"/>
          <w:sz w:val="18"/>
          <w:szCs w:val="18"/>
        </w:rPr>
      </w:pPr>
      <w:r w:rsidRPr="00694DD8">
        <w:rPr>
          <w:rFonts w:ascii="Verdana" w:hAnsi="Verdana"/>
          <w:sz w:val="18"/>
          <w:szCs w:val="18"/>
        </w:rPr>
        <w:t>Du skal indsende den</w:t>
      </w:r>
      <w:r w:rsidR="00F55A0C" w:rsidRPr="00694DD8">
        <w:rPr>
          <w:rFonts w:ascii="Verdana" w:hAnsi="Verdana"/>
          <w:sz w:val="18"/>
          <w:szCs w:val="18"/>
        </w:rPr>
        <w:t xml:space="preserve"> med kurs</w:t>
      </w:r>
      <w:r w:rsidR="00D10E25" w:rsidRPr="00694DD8">
        <w:rPr>
          <w:rFonts w:ascii="Verdana" w:hAnsi="Verdana"/>
          <w:sz w:val="18"/>
          <w:szCs w:val="18"/>
        </w:rPr>
        <w:t>usbevis eller deltagererklæring til</w:t>
      </w:r>
      <w:r w:rsidR="000D2821" w:rsidRPr="00694DD8">
        <w:rPr>
          <w:rFonts w:ascii="Verdana" w:hAnsi="Verdana"/>
          <w:sz w:val="18"/>
          <w:szCs w:val="18"/>
        </w:rPr>
        <w:t xml:space="preserve"> </w:t>
      </w:r>
      <w:hyperlink r:id="rId12" w:history="1">
        <w:r w:rsidR="002E1C29" w:rsidRPr="00694DD8">
          <w:rPr>
            <w:rStyle w:val="Hyperlink"/>
            <w:rFonts w:ascii="Verdana" w:hAnsi="Verdana"/>
            <w:sz w:val="18"/>
            <w:szCs w:val="18"/>
          </w:rPr>
          <w:t>info@ikuf.dk</w:t>
        </w:r>
      </w:hyperlink>
      <w:r w:rsidR="00694DD8">
        <w:rPr>
          <w:rFonts w:ascii="Verdana" w:hAnsi="Verdana"/>
          <w:sz w:val="18"/>
          <w:szCs w:val="18"/>
        </w:rPr>
        <w:t xml:space="preserve"> </w:t>
      </w:r>
      <w:r w:rsidRPr="00694DD8">
        <w:rPr>
          <w:rFonts w:ascii="Verdana" w:hAnsi="Verdana"/>
          <w:sz w:val="18"/>
          <w:szCs w:val="18"/>
        </w:rPr>
        <w:t>og ellers behandles og udbetales den ikke.</w:t>
      </w:r>
    </w:p>
    <w:p w14:paraId="42585B52" w14:textId="77777777" w:rsidR="00F55A0C" w:rsidRPr="00694DD8" w:rsidRDefault="00D10E25" w:rsidP="00694DD8">
      <w:pPr>
        <w:spacing w:line="360" w:lineRule="auto"/>
        <w:rPr>
          <w:rFonts w:ascii="Verdana" w:hAnsi="Verdana"/>
          <w:sz w:val="18"/>
          <w:szCs w:val="18"/>
        </w:rPr>
      </w:pPr>
      <w:r w:rsidRPr="00694DD8">
        <w:rPr>
          <w:rFonts w:ascii="Verdana" w:hAnsi="Verdana"/>
          <w:sz w:val="18"/>
          <w:szCs w:val="18"/>
        </w:rPr>
        <w:t>Der kan</w:t>
      </w:r>
      <w:r w:rsidR="00551133" w:rsidRPr="00694DD8">
        <w:rPr>
          <w:rFonts w:ascii="Verdana" w:hAnsi="Verdana"/>
          <w:sz w:val="18"/>
          <w:szCs w:val="18"/>
        </w:rPr>
        <w:t xml:space="preserve"> ikke søges om flere skifteholdstimer, end der er søgt fraværstimer.</w:t>
      </w:r>
      <w:r w:rsidR="00F55A0C" w:rsidRPr="00694DD8">
        <w:rPr>
          <w:rFonts w:ascii="Verdana" w:hAnsi="Verdana"/>
          <w:sz w:val="18"/>
          <w:szCs w:val="18"/>
        </w:rPr>
        <w:t xml:space="preserve"> </w:t>
      </w:r>
    </w:p>
    <w:p w14:paraId="52B42058" w14:textId="77777777" w:rsidR="009D2FB1" w:rsidRPr="00694DD8" w:rsidRDefault="009D2FB1" w:rsidP="00694DD8">
      <w:pPr>
        <w:spacing w:line="360" w:lineRule="auto"/>
        <w:rPr>
          <w:rFonts w:ascii="Verdana" w:hAnsi="Verdana"/>
          <w:sz w:val="18"/>
          <w:szCs w:val="18"/>
        </w:rPr>
      </w:pPr>
      <w:r w:rsidRPr="00694DD8">
        <w:rPr>
          <w:rFonts w:ascii="Verdana" w:hAnsi="Verdana"/>
          <w:sz w:val="18"/>
          <w:szCs w:val="18"/>
        </w:rPr>
        <w:t xml:space="preserve">Vi gør opmærksom på at IKUF giver skiftehold i tidsrummene: </w:t>
      </w:r>
    </w:p>
    <w:p w14:paraId="6349BBB7" w14:textId="77777777" w:rsidR="009D2FB1" w:rsidRPr="00694DD8" w:rsidRDefault="009D2FB1" w:rsidP="009D2FB1">
      <w:pPr>
        <w:pStyle w:val="Listeafsnit"/>
        <w:numPr>
          <w:ilvl w:val="1"/>
          <w:numId w:val="4"/>
        </w:numPr>
        <w:spacing w:line="360" w:lineRule="auto"/>
        <w:rPr>
          <w:rFonts w:ascii="Verdana" w:hAnsi="Verdana"/>
          <w:sz w:val="18"/>
          <w:szCs w:val="18"/>
        </w:rPr>
      </w:pPr>
      <w:r w:rsidRPr="00694DD8">
        <w:rPr>
          <w:rFonts w:ascii="Verdana" w:hAnsi="Verdana"/>
          <w:sz w:val="18"/>
          <w:szCs w:val="18"/>
        </w:rPr>
        <w:t>Mandag-fredag kl. 18:00 – 06:00</w:t>
      </w:r>
      <w:r w:rsidR="00694DD8" w:rsidRPr="00694DD8">
        <w:rPr>
          <w:rFonts w:ascii="Verdana" w:hAnsi="Verdana"/>
          <w:sz w:val="18"/>
          <w:szCs w:val="18"/>
        </w:rPr>
        <w:t xml:space="preserve"> og </w:t>
      </w:r>
      <w:r w:rsidR="00694DD8">
        <w:rPr>
          <w:rFonts w:ascii="Verdana" w:hAnsi="Verdana"/>
          <w:sz w:val="18"/>
          <w:szCs w:val="18"/>
        </w:rPr>
        <w:t>l</w:t>
      </w:r>
      <w:r w:rsidRPr="00694DD8">
        <w:rPr>
          <w:rFonts w:ascii="Verdana" w:hAnsi="Verdana"/>
          <w:sz w:val="18"/>
          <w:szCs w:val="18"/>
        </w:rPr>
        <w:t>ørdag fra kl. 14:00 – mandag kl. 06:00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10E25" w:rsidRPr="00637E60" w14:paraId="1123251C" w14:textId="77777777" w:rsidTr="00D10E25">
        <w:tc>
          <w:tcPr>
            <w:tcW w:w="4814" w:type="dxa"/>
          </w:tcPr>
          <w:p w14:paraId="1EB33CF7" w14:textId="77777777" w:rsidR="00D10E25" w:rsidRPr="00637E60" w:rsidRDefault="00D10E25" w:rsidP="00D10E25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permStart w:id="1781812942" w:edGrp="everyone" w:colFirst="1" w:colLast="1"/>
            <w:r w:rsidRPr="00637E60">
              <w:rPr>
                <w:rFonts w:ascii="Verdana" w:hAnsi="Verdana"/>
                <w:sz w:val="18"/>
                <w:szCs w:val="18"/>
              </w:rPr>
              <w:t>Fulde navn:</w:t>
            </w:r>
          </w:p>
        </w:tc>
        <w:tc>
          <w:tcPr>
            <w:tcW w:w="4814" w:type="dxa"/>
          </w:tcPr>
          <w:p w14:paraId="5D368F45" w14:textId="77777777" w:rsidR="00D10E25" w:rsidRPr="00637E60" w:rsidRDefault="00D10E25" w:rsidP="00D10E25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10E25" w:rsidRPr="00637E60" w14:paraId="4CE73260" w14:textId="77777777" w:rsidTr="00D10E25">
        <w:tc>
          <w:tcPr>
            <w:tcW w:w="4814" w:type="dxa"/>
          </w:tcPr>
          <w:p w14:paraId="0C534AE3" w14:textId="77777777" w:rsidR="00D10E25" w:rsidRPr="00637E60" w:rsidRDefault="00D10E25" w:rsidP="00D10E25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permStart w:id="819145741" w:edGrp="everyone" w:colFirst="1" w:colLast="1"/>
            <w:permEnd w:id="1781812942"/>
            <w:r w:rsidRPr="00637E60">
              <w:rPr>
                <w:rFonts w:ascii="Verdana" w:hAnsi="Verdana"/>
                <w:sz w:val="18"/>
                <w:szCs w:val="18"/>
              </w:rPr>
              <w:t>Fødselsdato:</w:t>
            </w:r>
          </w:p>
        </w:tc>
        <w:tc>
          <w:tcPr>
            <w:tcW w:w="4814" w:type="dxa"/>
          </w:tcPr>
          <w:p w14:paraId="726CA447" w14:textId="77777777" w:rsidR="00D10E25" w:rsidRPr="00637E60" w:rsidRDefault="00D10E25" w:rsidP="00D10E25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37E60" w:rsidRPr="00637E60" w14:paraId="1E420C60" w14:textId="77777777" w:rsidTr="00D10E25">
        <w:tc>
          <w:tcPr>
            <w:tcW w:w="4814" w:type="dxa"/>
          </w:tcPr>
          <w:p w14:paraId="5C846D02" w14:textId="77777777" w:rsidR="00637E60" w:rsidRPr="00637E60" w:rsidRDefault="00637E60" w:rsidP="00D10E25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permStart w:id="1758739942" w:edGrp="everyone" w:colFirst="1" w:colLast="1"/>
            <w:permEnd w:id="819145741"/>
            <w:r w:rsidRPr="00637E60">
              <w:rPr>
                <w:rFonts w:ascii="Verdana" w:hAnsi="Verdana"/>
                <w:sz w:val="18"/>
                <w:szCs w:val="18"/>
              </w:rPr>
              <w:t>Virksomhed og CVR nummer:</w:t>
            </w:r>
          </w:p>
        </w:tc>
        <w:tc>
          <w:tcPr>
            <w:tcW w:w="4814" w:type="dxa"/>
          </w:tcPr>
          <w:p w14:paraId="5F56C14A" w14:textId="77777777" w:rsidR="00637E60" w:rsidRPr="00637E60" w:rsidRDefault="00637E60" w:rsidP="00D10E25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permEnd w:id="1758739942"/>
    </w:tbl>
    <w:p w14:paraId="66E18634" w14:textId="77777777" w:rsidR="00694DD8" w:rsidRDefault="00694DD8" w:rsidP="00637E60">
      <w:pPr>
        <w:spacing w:line="360" w:lineRule="auto"/>
        <w:rPr>
          <w:rFonts w:ascii="Verdana" w:hAnsi="Verdana"/>
          <w:sz w:val="16"/>
          <w:szCs w:val="16"/>
        </w:rPr>
      </w:pPr>
    </w:p>
    <w:p w14:paraId="74E67618" w14:textId="77777777" w:rsidR="00637E60" w:rsidRPr="009D2FB1" w:rsidRDefault="00637E60" w:rsidP="00637E60">
      <w:pPr>
        <w:spacing w:line="360" w:lineRule="auto"/>
        <w:rPr>
          <w:rFonts w:ascii="Verdana" w:hAnsi="Verdana"/>
          <w:sz w:val="16"/>
          <w:szCs w:val="16"/>
        </w:rPr>
      </w:pPr>
      <w:r w:rsidRPr="00637E60">
        <w:rPr>
          <w:rFonts w:ascii="Verdana" w:hAnsi="Verdana"/>
          <w:sz w:val="16"/>
          <w:szCs w:val="16"/>
        </w:rPr>
        <w:t xml:space="preserve">Undertegnede erklærer, at jeg på nedenstående kursusdage var ansat og skulle arbejde i ovennævnte virksomhed. Jeg søger støtte til uddannelse efter reglerne for </w:t>
      </w:r>
      <w:r w:rsidR="00C33C55" w:rsidRPr="00C33C55">
        <w:rPr>
          <w:rFonts w:ascii="Verdana" w:hAnsi="Verdana"/>
          <w:sz w:val="16"/>
          <w:szCs w:val="16"/>
        </w:rPr>
        <w:t>Industriens Kompetenceudviklingsfond (IKUF)</w:t>
      </w:r>
      <w:r w:rsidRPr="00637E60">
        <w:rPr>
          <w:rFonts w:ascii="Verdana" w:hAnsi="Verdana"/>
          <w:sz w:val="16"/>
          <w:szCs w:val="16"/>
        </w:rPr>
        <w:t xml:space="preserve"> og erklærer, at jeg i følgende timer har været fraværende fra mit job pga. kursus og derfor har mistet skifteholdstillæg, som jeg ellers ville modtage efter </w:t>
      </w:r>
      <w:r w:rsidR="00C33C55" w:rsidRPr="00C33C55">
        <w:rPr>
          <w:rFonts w:ascii="Verdana" w:hAnsi="Verdana"/>
          <w:sz w:val="16"/>
          <w:szCs w:val="16"/>
        </w:rPr>
        <w:t>Industriens Overenskomst § 15, stk. 6</w:t>
      </w:r>
      <w:r w:rsidRPr="00637E60">
        <w:rPr>
          <w:rFonts w:ascii="Verdana" w:hAnsi="Verdana"/>
          <w:sz w:val="16"/>
          <w:szCs w:val="16"/>
        </w:rPr>
        <w:t>.</w:t>
      </w:r>
    </w:p>
    <w:tbl>
      <w:tblPr>
        <w:tblStyle w:val="Tabel-Gitter"/>
        <w:tblW w:w="9628" w:type="dxa"/>
        <w:tblLook w:val="04A0" w:firstRow="1" w:lastRow="0" w:firstColumn="1" w:lastColumn="0" w:noHBand="0" w:noVBand="1"/>
      </w:tblPr>
      <w:tblGrid>
        <w:gridCol w:w="1608"/>
        <w:gridCol w:w="1081"/>
        <w:gridCol w:w="1608"/>
        <w:gridCol w:w="1774"/>
        <w:gridCol w:w="1053"/>
        <w:gridCol w:w="1231"/>
        <w:gridCol w:w="1273"/>
      </w:tblGrid>
      <w:tr w:rsidR="00DA31FC" w:rsidRPr="00637E60" w14:paraId="1229A4CA" w14:textId="77777777" w:rsidTr="00262342">
        <w:tc>
          <w:tcPr>
            <w:tcW w:w="1608" w:type="dxa"/>
            <w:shd w:val="clear" w:color="auto" w:fill="D9D9D9" w:themeFill="background1" w:themeFillShade="D9"/>
          </w:tcPr>
          <w:p w14:paraId="484D6490" w14:textId="77777777" w:rsidR="00DA31FC" w:rsidRPr="00637E60" w:rsidRDefault="00DA31FC" w:rsidP="00AA6E84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Ansøgningsnummer</w:t>
            </w:r>
            <w:r w:rsidRPr="00637E60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5C17CD3D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637E60">
              <w:rPr>
                <w:rFonts w:ascii="Verdana" w:hAnsi="Verdana"/>
                <w:sz w:val="18"/>
                <w:szCs w:val="18"/>
              </w:rPr>
              <w:t>Dato:</w:t>
            </w:r>
          </w:p>
        </w:tc>
        <w:tc>
          <w:tcPr>
            <w:tcW w:w="1608" w:type="dxa"/>
            <w:shd w:val="clear" w:color="auto" w:fill="D9D9D9" w:themeFill="background1" w:themeFillShade="D9"/>
          </w:tcPr>
          <w:p w14:paraId="182990B4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637E60">
              <w:rPr>
                <w:rFonts w:ascii="Verdana" w:hAnsi="Verdana"/>
                <w:sz w:val="18"/>
                <w:szCs w:val="18"/>
              </w:rPr>
              <w:t>Klokkeslæt – start:</w:t>
            </w:r>
          </w:p>
        </w:tc>
        <w:tc>
          <w:tcPr>
            <w:tcW w:w="1774" w:type="dxa"/>
            <w:shd w:val="clear" w:color="auto" w:fill="D9D9D9" w:themeFill="background1" w:themeFillShade="D9"/>
          </w:tcPr>
          <w:p w14:paraId="0DA10051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637E60">
              <w:rPr>
                <w:rFonts w:ascii="Verdana" w:hAnsi="Verdana"/>
                <w:sz w:val="18"/>
                <w:szCs w:val="18"/>
              </w:rPr>
              <w:t>Klokkeslæt – slut: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14:paraId="7495DC5E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637E60">
              <w:rPr>
                <w:rFonts w:ascii="Verdana" w:hAnsi="Verdana"/>
                <w:sz w:val="18"/>
                <w:szCs w:val="18"/>
              </w:rPr>
              <w:t>Ugedag: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34340426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Timer hverdag: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14:paraId="4A900557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Timer weekend:</w:t>
            </w:r>
          </w:p>
        </w:tc>
      </w:tr>
      <w:tr w:rsidR="00694DD8" w:rsidRPr="00637E60" w14:paraId="304FD473" w14:textId="77777777" w:rsidTr="00262342">
        <w:tc>
          <w:tcPr>
            <w:tcW w:w="1608" w:type="dxa"/>
          </w:tcPr>
          <w:p w14:paraId="62A3861D" w14:textId="77777777" w:rsidR="00694DD8" w:rsidRPr="00637E60" w:rsidRDefault="00694DD8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permStart w:id="1228820640" w:edGrp="everyone" w:colFirst="0" w:colLast="0"/>
            <w:permStart w:id="727843280" w:edGrp="everyone" w:colFirst="1" w:colLast="1"/>
            <w:permStart w:id="1453327411" w:edGrp="everyone" w:colFirst="2" w:colLast="2"/>
            <w:permStart w:id="721815646" w:edGrp="everyone" w:colFirst="3" w:colLast="3"/>
            <w:permStart w:id="409093121" w:edGrp="everyone" w:colFirst="4" w:colLast="4"/>
            <w:permStart w:id="279522760" w:edGrp="everyone" w:colFirst="5" w:colLast="5"/>
            <w:permStart w:id="51928166" w:edGrp="everyone" w:colFirst="6" w:colLast="6"/>
            <w:permStart w:id="254042929" w:edGrp="everyone" w:colFirst="7" w:colLast="7"/>
          </w:p>
        </w:tc>
        <w:tc>
          <w:tcPr>
            <w:tcW w:w="1081" w:type="dxa"/>
          </w:tcPr>
          <w:p w14:paraId="365CF13C" w14:textId="77777777" w:rsidR="00694DD8" w:rsidRPr="00637E60" w:rsidRDefault="00694DD8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</w:tcPr>
          <w:p w14:paraId="269F5773" w14:textId="77777777" w:rsidR="00694DD8" w:rsidRPr="00637E60" w:rsidRDefault="00694DD8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74" w:type="dxa"/>
          </w:tcPr>
          <w:p w14:paraId="49EAA9A6" w14:textId="77777777" w:rsidR="00694DD8" w:rsidRPr="00637E60" w:rsidRDefault="00694DD8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3" w:type="dxa"/>
          </w:tcPr>
          <w:p w14:paraId="4A7B1B19" w14:textId="77777777" w:rsidR="00694DD8" w:rsidRPr="00637E60" w:rsidRDefault="00694DD8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1" w:type="dxa"/>
          </w:tcPr>
          <w:p w14:paraId="6FCB6718" w14:textId="77777777" w:rsidR="00694DD8" w:rsidRPr="00637E60" w:rsidRDefault="00694DD8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3" w:type="dxa"/>
          </w:tcPr>
          <w:p w14:paraId="693EFBD4" w14:textId="77777777" w:rsidR="00694DD8" w:rsidRPr="00637E60" w:rsidRDefault="00694DD8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A31FC" w:rsidRPr="00637E60" w14:paraId="18BF9031" w14:textId="77777777" w:rsidTr="00262342">
        <w:tc>
          <w:tcPr>
            <w:tcW w:w="1608" w:type="dxa"/>
          </w:tcPr>
          <w:p w14:paraId="019610DB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permStart w:id="1016207863" w:edGrp="everyone" w:colFirst="0" w:colLast="0"/>
            <w:permStart w:id="1961190589" w:edGrp="everyone" w:colFirst="1" w:colLast="1"/>
            <w:permStart w:id="1237792266" w:edGrp="everyone" w:colFirst="2" w:colLast="2"/>
            <w:permStart w:id="1108940862" w:edGrp="everyone" w:colFirst="3" w:colLast="3"/>
            <w:permStart w:id="923236871" w:edGrp="everyone" w:colFirst="4" w:colLast="4"/>
            <w:permStart w:id="14505502" w:edGrp="everyone" w:colFirst="5" w:colLast="5"/>
            <w:permStart w:id="362568606" w:edGrp="everyone" w:colFirst="6" w:colLast="6"/>
            <w:permEnd w:id="1228820640"/>
            <w:permEnd w:id="727843280"/>
            <w:permEnd w:id="1453327411"/>
            <w:permEnd w:id="721815646"/>
            <w:permEnd w:id="409093121"/>
            <w:permEnd w:id="279522760"/>
            <w:permEnd w:id="51928166"/>
            <w:permEnd w:id="254042929"/>
          </w:p>
        </w:tc>
        <w:tc>
          <w:tcPr>
            <w:tcW w:w="1081" w:type="dxa"/>
          </w:tcPr>
          <w:p w14:paraId="75114333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</w:tcPr>
          <w:p w14:paraId="324BEAB9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74" w:type="dxa"/>
          </w:tcPr>
          <w:p w14:paraId="25788F81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3" w:type="dxa"/>
          </w:tcPr>
          <w:p w14:paraId="1D26089B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1" w:type="dxa"/>
          </w:tcPr>
          <w:p w14:paraId="5724D363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3" w:type="dxa"/>
          </w:tcPr>
          <w:p w14:paraId="3ACE55D5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A31FC" w:rsidRPr="00637E60" w14:paraId="4999A53B" w14:textId="77777777" w:rsidTr="00262342">
        <w:tc>
          <w:tcPr>
            <w:tcW w:w="1608" w:type="dxa"/>
          </w:tcPr>
          <w:p w14:paraId="080B6A0B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permStart w:id="1956849048" w:edGrp="everyone" w:colFirst="0" w:colLast="0"/>
            <w:permStart w:id="1329360751" w:edGrp="everyone" w:colFirst="1" w:colLast="1"/>
            <w:permStart w:id="1013842521" w:edGrp="everyone" w:colFirst="2" w:colLast="2"/>
            <w:permStart w:id="191828816" w:edGrp="everyone" w:colFirst="3" w:colLast="3"/>
            <w:permStart w:id="256593474" w:edGrp="everyone" w:colFirst="4" w:colLast="4"/>
            <w:permStart w:id="335896282" w:edGrp="everyone" w:colFirst="5" w:colLast="5"/>
            <w:permStart w:id="822422758" w:edGrp="everyone" w:colFirst="6" w:colLast="6"/>
            <w:permEnd w:id="1016207863"/>
            <w:permEnd w:id="1961190589"/>
            <w:permEnd w:id="1237792266"/>
            <w:permEnd w:id="1108940862"/>
            <w:permEnd w:id="923236871"/>
            <w:permEnd w:id="14505502"/>
            <w:permEnd w:id="362568606"/>
          </w:p>
        </w:tc>
        <w:tc>
          <w:tcPr>
            <w:tcW w:w="1081" w:type="dxa"/>
          </w:tcPr>
          <w:p w14:paraId="38EFCAFD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</w:tcPr>
          <w:p w14:paraId="624B1F14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74" w:type="dxa"/>
          </w:tcPr>
          <w:p w14:paraId="76F433EE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3" w:type="dxa"/>
          </w:tcPr>
          <w:p w14:paraId="1179205C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1" w:type="dxa"/>
          </w:tcPr>
          <w:p w14:paraId="6EDB164D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3" w:type="dxa"/>
          </w:tcPr>
          <w:p w14:paraId="65F3809B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A31FC" w:rsidRPr="00637E60" w14:paraId="1A93AA3C" w14:textId="77777777" w:rsidTr="00262342">
        <w:tc>
          <w:tcPr>
            <w:tcW w:w="1608" w:type="dxa"/>
          </w:tcPr>
          <w:p w14:paraId="2664A9FE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permStart w:id="295783152" w:edGrp="everyone" w:colFirst="0" w:colLast="0"/>
            <w:permStart w:id="612434587" w:edGrp="everyone" w:colFirst="1" w:colLast="1"/>
            <w:permStart w:id="1012282035" w:edGrp="everyone" w:colFirst="2" w:colLast="2"/>
            <w:permStart w:id="610100521" w:edGrp="everyone" w:colFirst="3" w:colLast="3"/>
            <w:permStart w:id="387069929" w:edGrp="everyone" w:colFirst="4" w:colLast="4"/>
            <w:permStart w:id="1416121531" w:edGrp="everyone" w:colFirst="5" w:colLast="5"/>
            <w:permStart w:id="1835751262" w:edGrp="everyone" w:colFirst="6" w:colLast="6"/>
            <w:permEnd w:id="1956849048"/>
            <w:permEnd w:id="1329360751"/>
            <w:permEnd w:id="1013842521"/>
            <w:permEnd w:id="191828816"/>
            <w:permEnd w:id="256593474"/>
            <w:permEnd w:id="335896282"/>
            <w:permEnd w:id="822422758"/>
          </w:p>
        </w:tc>
        <w:tc>
          <w:tcPr>
            <w:tcW w:w="1081" w:type="dxa"/>
          </w:tcPr>
          <w:p w14:paraId="7EDA3BC7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</w:tcPr>
          <w:p w14:paraId="15343E93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74" w:type="dxa"/>
          </w:tcPr>
          <w:p w14:paraId="10515BDB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3" w:type="dxa"/>
          </w:tcPr>
          <w:p w14:paraId="1C3D9ADB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1" w:type="dxa"/>
          </w:tcPr>
          <w:p w14:paraId="026A832D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3" w:type="dxa"/>
          </w:tcPr>
          <w:p w14:paraId="4B3710FD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A31FC" w:rsidRPr="00637E60" w14:paraId="57EE5AFD" w14:textId="77777777" w:rsidTr="00262342">
        <w:tc>
          <w:tcPr>
            <w:tcW w:w="1608" w:type="dxa"/>
          </w:tcPr>
          <w:p w14:paraId="2DF66EA1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permStart w:id="2007988748" w:edGrp="everyone" w:colFirst="0" w:colLast="0"/>
            <w:permStart w:id="1332231460" w:edGrp="everyone" w:colFirst="1" w:colLast="1"/>
            <w:permStart w:id="536811358" w:edGrp="everyone" w:colFirst="2" w:colLast="2"/>
            <w:permStart w:id="1435904368" w:edGrp="everyone" w:colFirst="3" w:colLast="3"/>
            <w:permStart w:id="2071339910" w:edGrp="everyone" w:colFirst="4" w:colLast="4"/>
            <w:permStart w:id="1595221933" w:edGrp="everyone" w:colFirst="5" w:colLast="5"/>
            <w:permStart w:id="1318977674" w:edGrp="everyone" w:colFirst="6" w:colLast="6"/>
            <w:permEnd w:id="295783152"/>
            <w:permEnd w:id="612434587"/>
            <w:permEnd w:id="1012282035"/>
            <w:permEnd w:id="610100521"/>
            <w:permEnd w:id="387069929"/>
            <w:permEnd w:id="1416121531"/>
            <w:permEnd w:id="1835751262"/>
          </w:p>
        </w:tc>
        <w:tc>
          <w:tcPr>
            <w:tcW w:w="1081" w:type="dxa"/>
          </w:tcPr>
          <w:p w14:paraId="61FEDE1E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</w:tcPr>
          <w:p w14:paraId="099C179E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74" w:type="dxa"/>
          </w:tcPr>
          <w:p w14:paraId="4442BF65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3" w:type="dxa"/>
          </w:tcPr>
          <w:p w14:paraId="4FB56BF8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1" w:type="dxa"/>
          </w:tcPr>
          <w:p w14:paraId="7DFBE09B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3" w:type="dxa"/>
          </w:tcPr>
          <w:p w14:paraId="42E4A081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A31FC" w:rsidRPr="00637E60" w14:paraId="59CF9D60" w14:textId="77777777" w:rsidTr="00262342">
        <w:tc>
          <w:tcPr>
            <w:tcW w:w="1608" w:type="dxa"/>
          </w:tcPr>
          <w:p w14:paraId="6E258BDA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permStart w:id="938493000" w:edGrp="everyone" w:colFirst="0" w:colLast="0"/>
            <w:permStart w:id="631652960" w:edGrp="everyone" w:colFirst="1" w:colLast="1"/>
            <w:permStart w:id="8616307" w:edGrp="everyone" w:colFirst="2" w:colLast="2"/>
            <w:permStart w:id="785736017" w:edGrp="everyone" w:colFirst="3" w:colLast="3"/>
            <w:permStart w:id="1398562864" w:edGrp="everyone" w:colFirst="4" w:colLast="4"/>
            <w:permStart w:id="1581721444" w:edGrp="everyone" w:colFirst="5" w:colLast="5"/>
            <w:permStart w:id="1374424293" w:edGrp="everyone" w:colFirst="6" w:colLast="6"/>
            <w:permEnd w:id="2007988748"/>
            <w:permEnd w:id="1332231460"/>
            <w:permEnd w:id="536811358"/>
            <w:permEnd w:id="1435904368"/>
            <w:permEnd w:id="2071339910"/>
            <w:permEnd w:id="1595221933"/>
            <w:permEnd w:id="1318977674"/>
          </w:p>
        </w:tc>
        <w:tc>
          <w:tcPr>
            <w:tcW w:w="1081" w:type="dxa"/>
          </w:tcPr>
          <w:p w14:paraId="31731246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</w:tcPr>
          <w:p w14:paraId="2690C672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74" w:type="dxa"/>
          </w:tcPr>
          <w:p w14:paraId="1B19D40A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3" w:type="dxa"/>
          </w:tcPr>
          <w:p w14:paraId="48E84831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1" w:type="dxa"/>
          </w:tcPr>
          <w:p w14:paraId="1226615C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3" w:type="dxa"/>
          </w:tcPr>
          <w:p w14:paraId="6571CCED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A31FC" w:rsidRPr="00637E60" w14:paraId="7721420C" w14:textId="77777777" w:rsidTr="00262342">
        <w:tc>
          <w:tcPr>
            <w:tcW w:w="1608" w:type="dxa"/>
          </w:tcPr>
          <w:p w14:paraId="0CD560B1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permStart w:id="1606778770" w:edGrp="everyone" w:colFirst="0" w:colLast="0"/>
            <w:permStart w:id="629036241" w:edGrp="everyone" w:colFirst="1" w:colLast="1"/>
            <w:permStart w:id="611913218" w:edGrp="everyone" w:colFirst="2" w:colLast="2"/>
            <w:permStart w:id="944597453" w:edGrp="everyone" w:colFirst="3" w:colLast="3"/>
            <w:permStart w:id="2072649132" w:edGrp="everyone" w:colFirst="4" w:colLast="4"/>
            <w:permStart w:id="2016361088" w:edGrp="everyone" w:colFirst="5" w:colLast="5"/>
            <w:permStart w:id="1987804054" w:edGrp="everyone" w:colFirst="6" w:colLast="6"/>
            <w:permEnd w:id="938493000"/>
            <w:permEnd w:id="631652960"/>
            <w:permEnd w:id="8616307"/>
            <w:permEnd w:id="785736017"/>
            <w:permEnd w:id="1398562864"/>
            <w:permEnd w:id="1581721444"/>
            <w:permEnd w:id="1374424293"/>
          </w:p>
        </w:tc>
        <w:tc>
          <w:tcPr>
            <w:tcW w:w="1081" w:type="dxa"/>
          </w:tcPr>
          <w:p w14:paraId="70EB2098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</w:tcPr>
          <w:p w14:paraId="074E4D33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74" w:type="dxa"/>
          </w:tcPr>
          <w:p w14:paraId="61F4593E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3" w:type="dxa"/>
          </w:tcPr>
          <w:p w14:paraId="761096CE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1" w:type="dxa"/>
          </w:tcPr>
          <w:p w14:paraId="757663A1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3" w:type="dxa"/>
          </w:tcPr>
          <w:p w14:paraId="59D90EFF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A31FC" w:rsidRPr="00637E60" w14:paraId="01BA6BCE" w14:textId="77777777" w:rsidTr="00262342">
        <w:tc>
          <w:tcPr>
            <w:tcW w:w="1608" w:type="dxa"/>
          </w:tcPr>
          <w:p w14:paraId="51EFB866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permStart w:id="752686348" w:edGrp="everyone" w:colFirst="0" w:colLast="0"/>
            <w:permStart w:id="1087587770" w:edGrp="everyone" w:colFirst="1" w:colLast="1"/>
            <w:permStart w:id="1835672233" w:edGrp="everyone" w:colFirst="2" w:colLast="2"/>
            <w:permStart w:id="1527667253" w:edGrp="everyone" w:colFirst="3" w:colLast="3"/>
            <w:permStart w:id="1407545229" w:edGrp="everyone" w:colFirst="4" w:colLast="4"/>
            <w:permStart w:id="591019215" w:edGrp="everyone" w:colFirst="5" w:colLast="5"/>
            <w:permStart w:id="1866995996" w:edGrp="everyone" w:colFirst="6" w:colLast="6"/>
            <w:permEnd w:id="1606778770"/>
            <w:permEnd w:id="629036241"/>
            <w:permEnd w:id="611913218"/>
            <w:permEnd w:id="944597453"/>
            <w:permEnd w:id="2072649132"/>
            <w:permEnd w:id="2016361088"/>
            <w:permEnd w:id="1987804054"/>
          </w:p>
        </w:tc>
        <w:tc>
          <w:tcPr>
            <w:tcW w:w="1081" w:type="dxa"/>
          </w:tcPr>
          <w:p w14:paraId="74820C93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</w:tcPr>
          <w:p w14:paraId="3C295658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74" w:type="dxa"/>
          </w:tcPr>
          <w:p w14:paraId="18E23A06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3" w:type="dxa"/>
          </w:tcPr>
          <w:p w14:paraId="39D8B9AB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1" w:type="dxa"/>
          </w:tcPr>
          <w:p w14:paraId="4A57A585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3" w:type="dxa"/>
          </w:tcPr>
          <w:p w14:paraId="1F75B556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A31FC" w:rsidRPr="00637E60" w14:paraId="5919FD3D" w14:textId="77777777" w:rsidTr="00262342">
        <w:tc>
          <w:tcPr>
            <w:tcW w:w="1608" w:type="dxa"/>
          </w:tcPr>
          <w:p w14:paraId="67C65CDB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permStart w:id="1741052579" w:edGrp="everyone" w:colFirst="0" w:colLast="0"/>
            <w:permStart w:id="468735035" w:edGrp="everyone" w:colFirst="1" w:colLast="1"/>
            <w:permStart w:id="996507390" w:edGrp="everyone" w:colFirst="2" w:colLast="2"/>
            <w:permStart w:id="1982808034" w:edGrp="everyone" w:colFirst="3" w:colLast="3"/>
            <w:permStart w:id="523651514" w:edGrp="everyone" w:colFirst="4" w:colLast="4"/>
            <w:permStart w:id="1913329784" w:edGrp="everyone" w:colFirst="5" w:colLast="5"/>
            <w:permStart w:id="263286344" w:edGrp="everyone" w:colFirst="6" w:colLast="6"/>
            <w:permEnd w:id="752686348"/>
            <w:permEnd w:id="1087587770"/>
            <w:permEnd w:id="1835672233"/>
            <w:permEnd w:id="1527667253"/>
            <w:permEnd w:id="1407545229"/>
            <w:permEnd w:id="591019215"/>
            <w:permEnd w:id="1866995996"/>
          </w:p>
        </w:tc>
        <w:tc>
          <w:tcPr>
            <w:tcW w:w="1081" w:type="dxa"/>
          </w:tcPr>
          <w:p w14:paraId="3FE51F0B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</w:tcPr>
          <w:p w14:paraId="53E4BF8A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74" w:type="dxa"/>
          </w:tcPr>
          <w:p w14:paraId="0994E31C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3" w:type="dxa"/>
          </w:tcPr>
          <w:p w14:paraId="2FD951B6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31" w:type="dxa"/>
          </w:tcPr>
          <w:p w14:paraId="3F2070DC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3" w:type="dxa"/>
          </w:tcPr>
          <w:p w14:paraId="5A96752C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A31FC" w:rsidRPr="00637E60" w14:paraId="7D50B2E9" w14:textId="77777777" w:rsidTr="00262342">
        <w:tc>
          <w:tcPr>
            <w:tcW w:w="1608" w:type="dxa"/>
          </w:tcPr>
          <w:p w14:paraId="5514E859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permStart w:id="2055484121" w:edGrp="everyone" w:colFirst="5" w:colLast="5"/>
            <w:permStart w:id="496202132" w:edGrp="everyone" w:colFirst="6" w:colLast="6"/>
            <w:permStart w:id="357389981" w:edGrp="everyone" w:colFirst="0" w:colLast="0"/>
            <w:permStart w:id="1731548965" w:edGrp="everyone" w:colFirst="1" w:colLast="1"/>
            <w:permStart w:id="491465774" w:edGrp="everyone" w:colFirst="2" w:colLast="2"/>
            <w:permStart w:id="1052208153" w:edGrp="everyone" w:colFirst="3" w:colLast="3"/>
            <w:permEnd w:id="1741052579"/>
            <w:permEnd w:id="468735035"/>
            <w:permEnd w:id="996507390"/>
            <w:permEnd w:id="1982808034"/>
            <w:permEnd w:id="523651514"/>
            <w:permEnd w:id="1913329784"/>
            <w:permEnd w:id="263286344"/>
          </w:p>
        </w:tc>
        <w:tc>
          <w:tcPr>
            <w:tcW w:w="1081" w:type="dxa"/>
          </w:tcPr>
          <w:p w14:paraId="1E227A59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</w:tcPr>
          <w:p w14:paraId="2BBC5DE8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74" w:type="dxa"/>
          </w:tcPr>
          <w:p w14:paraId="746B623F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3" w:type="dxa"/>
            <w:shd w:val="clear" w:color="auto" w:fill="D9D9D9" w:themeFill="background1" w:themeFillShade="D9"/>
          </w:tcPr>
          <w:p w14:paraId="56A50A57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 alt</w:t>
            </w:r>
          </w:p>
        </w:tc>
        <w:tc>
          <w:tcPr>
            <w:tcW w:w="1231" w:type="dxa"/>
          </w:tcPr>
          <w:p w14:paraId="148A8466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3" w:type="dxa"/>
          </w:tcPr>
          <w:p w14:paraId="2105F9E6" w14:textId="77777777" w:rsidR="00DA31FC" w:rsidRPr="00637E60" w:rsidRDefault="00DA31FC" w:rsidP="00637E6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permEnd w:id="2055484121"/>
      <w:permEnd w:id="496202132"/>
      <w:permEnd w:id="357389981"/>
      <w:permEnd w:id="1731548965"/>
      <w:permEnd w:id="491465774"/>
      <w:permEnd w:id="1052208153"/>
    </w:tbl>
    <w:p w14:paraId="1BEC83FE" w14:textId="77777777" w:rsidR="00637E60" w:rsidRPr="00637E60" w:rsidRDefault="00637E60" w:rsidP="00637E60">
      <w:pPr>
        <w:spacing w:line="360" w:lineRule="auto"/>
        <w:rPr>
          <w:rFonts w:ascii="Verdana" w:hAnsi="Verdana"/>
          <w:sz w:val="18"/>
          <w:szCs w:val="18"/>
        </w:rPr>
      </w:pPr>
    </w:p>
    <w:p w14:paraId="5B9057C0" w14:textId="77777777" w:rsidR="00637E60" w:rsidRPr="00637E60" w:rsidRDefault="00637E60" w:rsidP="00637E60">
      <w:pPr>
        <w:spacing w:line="360" w:lineRule="auto"/>
        <w:rPr>
          <w:rFonts w:ascii="Verdana" w:hAnsi="Verdana"/>
          <w:sz w:val="18"/>
          <w:szCs w:val="18"/>
        </w:rPr>
      </w:pPr>
      <w:r w:rsidRPr="00637E60">
        <w:rPr>
          <w:rFonts w:ascii="Verdana" w:hAnsi="Verdana"/>
          <w:sz w:val="18"/>
          <w:szCs w:val="18"/>
        </w:rPr>
        <w:t xml:space="preserve">Såfremt ovennævnte oplysninger viser sig ikke at være korrekte, er </w:t>
      </w:r>
      <w:r w:rsidR="0025371F">
        <w:rPr>
          <w:rFonts w:ascii="Verdana" w:hAnsi="Verdana"/>
          <w:sz w:val="18"/>
          <w:szCs w:val="18"/>
        </w:rPr>
        <w:t>jeg</w:t>
      </w:r>
      <w:r w:rsidRPr="00637E60">
        <w:rPr>
          <w:rFonts w:ascii="Verdana" w:hAnsi="Verdana"/>
          <w:sz w:val="18"/>
          <w:szCs w:val="18"/>
        </w:rPr>
        <w:t xml:space="preserve"> forpligte</w:t>
      </w:r>
      <w:r w:rsidR="00081640">
        <w:rPr>
          <w:rFonts w:ascii="Verdana" w:hAnsi="Verdana"/>
          <w:sz w:val="18"/>
          <w:szCs w:val="18"/>
        </w:rPr>
        <w:t>t</w:t>
      </w:r>
      <w:r w:rsidRPr="00637E60">
        <w:rPr>
          <w:rFonts w:ascii="Verdana" w:hAnsi="Verdana"/>
          <w:sz w:val="18"/>
          <w:szCs w:val="18"/>
        </w:rPr>
        <w:t xml:space="preserve"> til snarest at tilbagebetale det udbetalte beløb.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103"/>
        <w:gridCol w:w="2337"/>
      </w:tblGrid>
      <w:tr w:rsidR="00637E60" w:rsidRPr="00637E60" w14:paraId="2F38793E" w14:textId="77777777" w:rsidTr="00694DD8">
        <w:trPr>
          <w:cantSplit/>
        </w:trPr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834E98" w14:textId="77777777" w:rsidR="00694DD8" w:rsidRDefault="00694DD8" w:rsidP="00BC202F">
            <w:pPr>
              <w:pStyle w:val="Blanket"/>
              <w:rPr>
                <w:rFonts w:ascii="Verdana" w:hAnsi="Verdana"/>
                <w:noProof w:val="0"/>
                <w:szCs w:val="18"/>
                <w:lang w:val="da-DK"/>
              </w:rPr>
            </w:pPr>
          </w:p>
          <w:p w14:paraId="076B0200" w14:textId="77777777" w:rsidR="00637E60" w:rsidRPr="00637E60" w:rsidRDefault="00637E60" w:rsidP="00BC202F">
            <w:pPr>
              <w:pStyle w:val="Blanket"/>
              <w:rPr>
                <w:rFonts w:ascii="Verdana" w:hAnsi="Verdana"/>
                <w:noProof w:val="0"/>
                <w:szCs w:val="18"/>
                <w:lang w:val="da-DK"/>
              </w:rPr>
            </w:pPr>
            <w:r w:rsidRPr="00637E60">
              <w:rPr>
                <w:rFonts w:ascii="Verdana" w:hAnsi="Verdana"/>
                <w:noProof w:val="0"/>
                <w:szCs w:val="18"/>
                <w:lang w:val="da-DK"/>
              </w:rPr>
              <w:t xml:space="preserve">Dato: </w:t>
            </w:r>
            <w:permStart w:id="167068572" w:edGrp="everyone"/>
            <w:r w:rsidRPr="00637E60">
              <w:rPr>
                <w:rStyle w:val="Tekstfelt-tegn"/>
                <w:rFonts w:ascii="Verdana" w:hAnsi="Verdana"/>
                <w:noProof w:val="0"/>
                <w:szCs w:val="18"/>
                <w:lang w:val="da-DK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637E60">
              <w:rPr>
                <w:rStyle w:val="Tekstfelt-tegn"/>
                <w:rFonts w:ascii="Verdana" w:hAnsi="Verdana"/>
                <w:noProof w:val="0"/>
                <w:szCs w:val="18"/>
                <w:lang w:val="da-DK"/>
              </w:rPr>
              <w:instrText xml:space="preserve"> FORMTEXT </w:instrText>
            </w:r>
            <w:r w:rsidRPr="00637E60">
              <w:rPr>
                <w:rStyle w:val="Tekstfelt-tegn"/>
                <w:rFonts w:ascii="Verdana" w:hAnsi="Verdana"/>
                <w:noProof w:val="0"/>
                <w:szCs w:val="18"/>
                <w:lang w:val="da-DK"/>
              </w:rPr>
            </w:r>
            <w:r w:rsidRPr="00637E60">
              <w:rPr>
                <w:rStyle w:val="Tekstfelt-tegn"/>
                <w:rFonts w:ascii="Verdana" w:hAnsi="Verdana"/>
                <w:noProof w:val="0"/>
                <w:szCs w:val="18"/>
                <w:lang w:val="da-DK"/>
              </w:rPr>
              <w:fldChar w:fldCharType="separate"/>
            </w:r>
            <w:r w:rsidRPr="00637E60">
              <w:rPr>
                <w:rStyle w:val="Tekstfelt-tegn"/>
                <w:rFonts w:ascii="Verdana" w:hAnsi="Verdana"/>
                <w:szCs w:val="18"/>
                <w:lang w:val="da-DK"/>
              </w:rPr>
              <w:t> </w:t>
            </w:r>
            <w:r w:rsidRPr="00637E60">
              <w:rPr>
                <w:rStyle w:val="Tekstfelt-tegn"/>
                <w:rFonts w:ascii="Verdana" w:hAnsi="Verdana"/>
                <w:szCs w:val="18"/>
                <w:lang w:val="da-DK"/>
              </w:rPr>
              <w:t> </w:t>
            </w:r>
            <w:r w:rsidRPr="00637E60">
              <w:rPr>
                <w:rStyle w:val="Tekstfelt-tegn"/>
                <w:rFonts w:ascii="Verdana" w:hAnsi="Verdana"/>
                <w:szCs w:val="18"/>
                <w:lang w:val="da-DK"/>
              </w:rPr>
              <w:t> </w:t>
            </w:r>
            <w:r w:rsidRPr="00637E60">
              <w:rPr>
                <w:rStyle w:val="Tekstfelt-tegn"/>
                <w:rFonts w:ascii="Verdana" w:hAnsi="Verdana"/>
                <w:szCs w:val="18"/>
                <w:lang w:val="da-DK"/>
              </w:rPr>
              <w:t> </w:t>
            </w:r>
            <w:r w:rsidRPr="00637E60">
              <w:rPr>
                <w:rStyle w:val="Tekstfelt-tegn"/>
                <w:rFonts w:ascii="Verdana" w:hAnsi="Verdana"/>
                <w:szCs w:val="18"/>
                <w:lang w:val="da-DK"/>
              </w:rPr>
              <w:t> </w:t>
            </w:r>
            <w:r w:rsidRPr="00637E60">
              <w:rPr>
                <w:rStyle w:val="Tekstfelt-tegn"/>
                <w:rFonts w:ascii="Verdana" w:hAnsi="Verdana"/>
                <w:noProof w:val="0"/>
                <w:szCs w:val="18"/>
                <w:lang w:val="da-DK"/>
              </w:rPr>
              <w:fldChar w:fldCharType="end"/>
            </w:r>
            <w:permEnd w:id="167068572"/>
          </w:p>
        </w:tc>
      </w:tr>
      <w:tr w:rsidR="00637E60" w:rsidRPr="00637E60" w14:paraId="432A847F" w14:textId="77777777" w:rsidTr="00694DD8">
        <w:trPr>
          <w:cantSplit/>
        </w:trPr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8FFEB1" w14:textId="77777777" w:rsidR="00637E60" w:rsidRPr="00637E60" w:rsidRDefault="00637E60" w:rsidP="00BC202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37E60" w:rsidRPr="00637E60" w14:paraId="3564B169" w14:textId="77777777" w:rsidTr="00694DD8">
        <w:trPr>
          <w:cantSplit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129DED1" w14:textId="77777777" w:rsidR="00637E60" w:rsidRPr="00637E60" w:rsidRDefault="00637E60" w:rsidP="00BC202F">
            <w:pPr>
              <w:pStyle w:val="Blanket"/>
              <w:jc w:val="center"/>
              <w:rPr>
                <w:rFonts w:ascii="Verdana" w:hAnsi="Verdana"/>
                <w:noProof w:val="0"/>
                <w:szCs w:val="18"/>
                <w:lang w:val="da-D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55DA3B" w14:textId="77777777" w:rsidR="00637E60" w:rsidRPr="00637E60" w:rsidRDefault="00637E60" w:rsidP="00BC202F">
            <w:pPr>
              <w:pStyle w:val="Blanket"/>
              <w:jc w:val="center"/>
              <w:rPr>
                <w:rFonts w:ascii="Verdana" w:hAnsi="Verdana"/>
                <w:noProof w:val="0"/>
                <w:szCs w:val="18"/>
                <w:lang w:val="da-DK"/>
              </w:rPr>
            </w:pPr>
            <w:r w:rsidRPr="00637E60">
              <w:rPr>
                <w:rFonts w:ascii="Verdana" w:hAnsi="Verdana"/>
                <w:noProof w:val="0"/>
                <w:szCs w:val="18"/>
                <w:lang w:val="da-DK"/>
              </w:rPr>
              <w:t>Medarbejderens underskrift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4EA1EF43" w14:textId="77777777" w:rsidR="00637E60" w:rsidRPr="00637E60" w:rsidRDefault="00637E60" w:rsidP="00BC202F">
            <w:pPr>
              <w:pStyle w:val="Blanket"/>
              <w:jc w:val="center"/>
              <w:rPr>
                <w:rFonts w:ascii="Verdana" w:hAnsi="Verdana"/>
                <w:noProof w:val="0"/>
                <w:szCs w:val="18"/>
                <w:lang w:val="da-DK"/>
              </w:rPr>
            </w:pPr>
          </w:p>
        </w:tc>
      </w:tr>
    </w:tbl>
    <w:p w14:paraId="72F6DB57" w14:textId="77777777" w:rsidR="00637E60" w:rsidRPr="00637E60" w:rsidRDefault="00637E60" w:rsidP="00637E60">
      <w:pPr>
        <w:pStyle w:val="Blanket"/>
        <w:rPr>
          <w:rFonts w:ascii="Verdana" w:hAnsi="Verdana"/>
          <w:noProof w:val="0"/>
          <w:snapToGrid w:val="0"/>
          <w:szCs w:val="18"/>
          <w:lang w:val="da-DK"/>
        </w:rPr>
      </w:pPr>
    </w:p>
    <w:p w14:paraId="03497C6A" w14:textId="77777777" w:rsidR="00637E60" w:rsidRPr="00637E60" w:rsidRDefault="00637E60" w:rsidP="00637E60">
      <w:pPr>
        <w:pStyle w:val="Blanket"/>
        <w:rPr>
          <w:rFonts w:ascii="Verdana" w:hAnsi="Verdana"/>
          <w:noProof w:val="0"/>
          <w:snapToGrid w:val="0"/>
          <w:szCs w:val="18"/>
          <w:lang w:val="da-DK"/>
        </w:rPr>
      </w:pPr>
      <w:r w:rsidRPr="00637E60">
        <w:rPr>
          <w:rFonts w:ascii="Verdana" w:hAnsi="Verdana"/>
          <w:noProof w:val="0"/>
          <w:snapToGrid w:val="0"/>
          <w:szCs w:val="18"/>
          <w:lang w:val="da-DK"/>
        </w:rPr>
        <w:t>Ovenstående oplysninger bekræftes som korrekte:</w:t>
      </w:r>
    </w:p>
    <w:p w14:paraId="35369FE3" w14:textId="77777777" w:rsidR="00637E60" w:rsidRPr="00637E60" w:rsidRDefault="00637E60" w:rsidP="00637E60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103"/>
        <w:gridCol w:w="2337"/>
      </w:tblGrid>
      <w:tr w:rsidR="00637E60" w:rsidRPr="00637E60" w14:paraId="6F745F88" w14:textId="77777777" w:rsidTr="00BC202F">
        <w:trPr>
          <w:cantSplit/>
        </w:trPr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A095D8" w14:textId="77777777" w:rsidR="00637E60" w:rsidRDefault="00637E60" w:rsidP="00BC202F">
            <w:pPr>
              <w:pStyle w:val="Blanket"/>
              <w:rPr>
                <w:rFonts w:ascii="Verdana" w:hAnsi="Verdana"/>
                <w:noProof w:val="0"/>
                <w:szCs w:val="18"/>
                <w:lang w:val="da-DK"/>
              </w:rPr>
            </w:pPr>
            <w:r w:rsidRPr="00637E60">
              <w:rPr>
                <w:rFonts w:ascii="Verdana" w:hAnsi="Verdana"/>
                <w:noProof w:val="0"/>
                <w:szCs w:val="18"/>
                <w:lang w:val="da-DK"/>
              </w:rPr>
              <w:t xml:space="preserve">Dato: </w:t>
            </w:r>
            <w:permStart w:id="223427441" w:edGrp="everyone"/>
            <w:r w:rsidRPr="00637E60">
              <w:rPr>
                <w:rStyle w:val="Tekstfelt-tegn"/>
                <w:rFonts w:ascii="Verdana" w:hAnsi="Verdana"/>
                <w:noProof w:val="0"/>
                <w:szCs w:val="18"/>
                <w:lang w:val="da-DK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637E60">
              <w:rPr>
                <w:rStyle w:val="Tekstfelt-tegn"/>
                <w:rFonts w:ascii="Verdana" w:hAnsi="Verdana"/>
                <w:noProof w:val="0"/>
                <w:szCs w:val="18"/>
                <w:lang w:val="da-DK"/>
              </w:rPr>
              <w:instrText xml:space="preserve"> FORMTEXT </w:instrText>
            </w:r>
            <w:r w:rsidRPr="00637E60">
              <w:rPr>
                <w:rStyle w:val="Tekstfelt-tegn"/>
                <w:rFonts w:ascii="Verdana" w:hAnsi="Verdana"/>
                <w:noProof w:val="0"/>
                <w:szCs w:val="18"/>
                <w:lang w:val="da-DK"/>
              </w:rPr>
            </w:r>
            <w:r w:rsidRPr="00637E60">
              <w:rPr>
                <w:rStyle w:val="Tekstfelt-tegn"/>
                <w:rFonts w:ascii="Verdana" w:hAnsi="Verdana"/>
                <w:noProof w:val="0"/>
                <w:szCs w:val="18"/>
                <w:lang w:val="da-DK"/>
              </w:rPr>
              <w:fldChar w:fldCharType="separate"/>
            </w:r>
            <w:r w:rsidRPr="00637E60">
              <w:rPr>
                <w:rStyle w:val="Tekstfelt-tegn"/>
                <w:rFonts w:ascii="Verdana" w:hAnsi="Verdana"/>
                <w:szCs w:val="18"/>
                <w:lang w:val="da-DK"/>
              </w:rPr>
              <w:t> </w:t>
            </w:r>
            <w:r w:rsidRPr="00637E60">
              <w:rPr>
                <w:rStyle w:val="Tekstfelt-tegn"/>
                <w:rFonts w:ascii="Verdana" w:hAnsi="Verdana"/>
                <w:szCs w:val="18"/>
                <w:lang w:val="da-DK"/>
              </w:rPr>
              <w:t> </w:t>
            </w:r>
            <w:r w:rsidRPr="00637E60">
              <w:rPr>
                <w:rStyle w:val="Tekstfelt-tegn"/>
                <w:rFonts w:ascii="Verdana" w:hAnsi="Verdana"/>
                <w:szCs w:val="18"/>
                <w:lang w:val="da-DK"/>
              </w:rPr>
              <w:t> </w:t>
            </w:r>
            <w:r w:rsidRPr="00637E60">
              <w:rPr>
                <w:rStyle w:val="Tekstfelt-tegn"/>
                <w:rFonts w:ascii="Verdana" w:hAnsi="Verdana"/>
                <w:szCs w:val="18"/>
                <w:lang w:val="da-DK"/>
              </w:rPr>
              <w:t> </w:t>
            </w:r>
            <w:r w:rsidRPr="00637E60">
              <w:rPr>
                <w:rStyle w:val="Tekstfelt-tegn"/>
                <w:rFonts w:ascii="Verdana" w:hAnsi="Verdana"/>
                <w:szCs w:val="18"/>
                <w:lang w:val="da-DK"/>
              </w:rPr>
              <w:t> </w:t>
            </w:r>
            <w:r w:rsidRPr="00637E60">
              <w:rPr>
                <w:rStyle w:val="Tekstfelt-tegn"/>
                <w:rFonts w:ascii="Verdana" w:hAnsi="Verdana"/>
                <w:noProof w:val="0"/>
                <w:szCs w:val="18"/>
                <w:lang w:val="da-DK"/>
              </w:rPr>
              <w:fldChar w:fldCharType="end"/>
            </w:r>
          </w:p>
          <w:permEnd w:id="223427441"/>
          <w:p w14:paraId="2AA149CD" w14:textId="77777777" w:rsidR="00081E38" w:rsidRPr="00081E38" w:rsidRDefault="00081E38" w:rsidP="00081E38"/>
          <w:p w14:paraId="0898F825" w14:textId="77777777" w:rsidR="00081E38" w:rsidRPr="00081E38" w:rsidRDefault="00081E38" w:rsidP="00081E38"/>
        </w:tc>
      </w:tr>
      <w:tr w:rsidR="00637E60" w:rsidRPr="00637E60" w14:paraId="364EDBE3" w14:textId="77777777" w:rsidTr="00BC202F">
        <w:trPr>
          <w:cantSplit/>
        </w:trPr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81D82B" w14:textId="77777777" w:rsidR="00081E38" w:rsidRPr="00081E38" w:rsidRDefault="00081E38" w:rsidP="00081E3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37E60" w:rsidRPr="00637E60" w14:paraId="5360A22B" w14:textId="77777777" w:rsidTr="00BC202F">
        <w:trPr>
          <w:cantSplit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0A566D62" w14:textId="77777777" w:rsidR="00637E60" w:rsidRDefault="00637E60" w:rsidP="00BC202F">
            <w:pPr>
              <w:pStyle w:val="Blanket"/>
              <w:jc w:val="center"/>
              <w:rPr>
                <w:rFonts w:ascii="Verdana" w:hAnsi="Verdana"/>
                <w:noProof w:val="0"/>
                <w:szCs w:val="18"/>
                <w:lang w:val="da-DK"/>
              </w:rPr>
            </w:pPr>
          </w:p>
          <w:p w14:paraId="30AEFAE1" w14:textId="77777777" w:rsidR="00081E38" w:rsidRPr="00081E38" w:rsidRDefault="00081E38" w:rsidP="00081E38"/>
          <w:p w14:paraId="43DB5F02" w14:textId="77777777" w:rsidR="00081E38" w:rsidRPr="00081E38" w:rsidRDefault="00081E38" w:rsidP="00081E38"/>
          <w:p w14:paraId="51D89E53" w14:textId="77777777" w:rsidR="00081E38" w:rsidRPr="00081E38" w:rsidRDefault="00081E38" w:rsidP="00081E38"/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3EC4BE" w14:textId="77777777" w:rsidR="00694DD8" w:rsidRPr="00637E60" w:rsidRDefault="00637E60" w:rsidP="00694DD8">
            <w:pPr>
              <w:pStyle w:val="Blanket"/>
              <w:jc w:val="center"/>
              <w:rPr>
                <w:rFonts w:ascii="Verdana" w:hAnsi="Verdana"/>
                <w:noProof w:val="0"/>
                <w:szCs w:val="18"/>
                <w:lang w:val="da-DK"/>
              </w:rPr>
            </w:pPr>
            <w:r w:rsidRPr="00637E60">
              <w:rPr>
                <w:rFonts w:ascii="Verdana" w:hAnsi="Verdana"/>
                <w:noProof w:val="0"/>
                <w:szCs w:val="18"/>
                <w:lang w:val="da-DK"/>
              </w:rPr>
              <w:t>Virksomhedens underskri</w:t>
            </w:r>
            <w:r w:rsidR="00694DD8">
              <w:rPr>
                <w:rFonts w:ascii="Verdana" w:hAnsi="Verdana"/>
                <w:noProof w:val="0"/>
                <w:szCs w:val="18"/>
                <w:lang w:val="da-DK"/>
              </w:rPr>
              <w:t>ft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490EB11F" w14:textId="77777777" w:rsidR="00637E60" w:rsidRPr="00637E60" w:rsidRDefault="00637E60" w:rsidP="00BC202F">
            <w:pPr>
              <w:pStyle w:val="Blanket"/>
              <w:jc w:val="center"/>
              <w:rPr>
                <w:rFonts w:ascii="Verdana" w:hAnsi="Verdana"/>
                <w:noProof w:val="0"/>
                <w:szCs w:val="18"/>
                <w:lang w:val="da-DK"/>
              </w:rPr>
            </w:pPr>
          </w:p>
          <w:p w14:paraId="53ADD517" w14:textId="77777777" w:rsidR="00637E60" w:rsidRPr="00637E60" w:rsidRDefault="00637E60" w:rsidP="00BC202F">
            <w:pPr>
              <w:pStyle w:val="Blanket"/>
              <w:jc w:val="center"/>
              <w:rPr>
                <w:rFonts w:ascii="Verdana" w:hAnsi="Verdana"/>
                <w:noProof w:val="0"/>
                <w:szCs w:val="18"/>
                <w:lang w:val="da-DK"/>
              </w:rPr>
            </w:pPr>
          </w:p>
          <w:p w14:paraId="4ED4C399" w14:textId="77777777" w:rsidR="00637E60" w:rsidRPr="00637E60" w:rsidRDefault="00637E60" w:rsidP="00BC202F">
            <w:pPr>
              <w:pStyle w:val="Blanket"/>
              <w:jc w:val="center"/>
              <w:rPr>
                <w:rFonts w:ascii="Verdana" w:hAnsi="Verdana"/>
                <w:noProof w:val="0"/>
                <w:szCs w:val="18"/>
                <w:lang w:val="da-DK"/>
              </w:rPr>
            </w:pPr>
          </w:p>
        </w:tc>
      </w:tr>
    </w:tbl>
    <w:p w14:paraId="3D3A2071" w14:textId="77777777" w:rsidR="006D684E" w:rsidRPr="00637E60" w:rsidRDefault="006D684E" w:rsidP="00694DD8">
      <w:pPr>
        <w:spacing w:line="360" w:lineRule="auto"/>
        <w:rPr>
          <w:rFonts w:ascii="Verdana" w:hAnsi="Verdana"/>
          <w:sz w:val="18"/>
          <w:szCs w:val="18"/>
        </w:rPr>
      </w:pPr>
    </w:p>
    <w:sectPr w:rsidR="006D684E" w:rsidRPr="00637E60" w:rsidSect="00D10E25">
      <w:headerReference w:type="default" r:id="rId13"/>
      <w:footerReference w:type="default" r:id="rId14"/>
      <w:type w:val="continuous"/>
      <w:pgSz w:w="11906" w:h="16838"/>
      <w:pgMar w:top="1843" w:right="1134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59B30" w14:textId="77777777" w:rsidR="00BF42EF" w:rsidRDefault="00BF42EF">
      <w:r>
        <w:separator/>
      </w:r>
    </w:p>
  </w:endnote>
  <w:endnote w:type="continuationSeparator" w:id="0">
    <w:p w14:paraId="41787117" w14:textId="77777777" w:rsidR="00BF42EF" w:rsidRDefault="00BF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ED6B4" w14:textId="77777777" w:rsidR="00637E60" w:rsidRPr="00637E60" w:rsidRDefault="00637E60" w:rsidP="00637E60">
    <w:pPr>
      <w:pStyle w:val="Sidefod"/>
      <w:ind w:right="707"/>
      <w:jc w:val="center"/>
      <w:rPr>
        <w:rStyle w:val="Sidetal"/>
        <w:b w:val="0"/>
        <w:sz w:val="16"/>
        <w:szCs w:val="16"/>
        <w:lang w:val="da-DK"/>
      </w:rPr>
    </w:pPr>
    <w:r w:rsidRPr="00637E60">
      <w:rPr>
        <w:rFonts w:ascii="Verdana" w:hAnsi="Verdana"/>
        <w:b w:val="0"/>
        <w:sz w:val="16"/>
        <w:szCs w:val="16"/>
        <w:lang w:val="da-DK"/>
      </w:rPr>
      <w:t xml:space="preserve">Blanketten udfyldes, underskrives i hånden og indsendes til </w:t>
    </w:r>
    <w:hyperlink r:id="rId1" w:history="1">
      <w:r w:rsidR="00C33C55" w:rsidRPr="00BF358D">
        <w:rPr>
          <w:rStyle w:val="Hyperlink"/>
          <w:rFonts w:ascii="Verdana" w:hAnsi="Verdana"/>
          <w:b w:val="0"/>
          <w:sz w:val="16"/>
          <w:szCs w:val="16"/>
          <w:lang w:val="da-DK"/>
        </w:rPr>
        <w:t>info@ikuf.dk</w:t>
      </w:r>
    </w:hyperlink>
  </w:p>
  <w:p w14:paraId="2F4F85C4" w14:textId="77777777" w:rsidR="00637E60" w:rsidRPr="00637E60" w:rsidRDefault="00081E38" w:rsidP="00637E60">
    <w:pPr>
      <w:pStyle w:val="Sidefod"/>
      <w:ind w:right="707"/>
      <w:rPr>
        <w:rFonts w:ascii="Verdana" w:hAnsi="Verdana"/>
        <w:b w:val="0"/>
        <w:sz w:val="16"/>
        <w:szCs w:val="16"/>
      </w:rPr>
    </w:pPr>
    <w:r>
      <w:rPr>
        <w:rStyle w:val="Sidetal"/>
        <w:b w:val="0"/>
        <w:sz w:val="16"/>
        <w:szCs w:val="16"/>
      </w:rPr>
      <w:t>September 2022</w:t>
    </w:r>
    <w:r w:rsidR="00637E60" w:rsidRPr="00637E60">
      <w:rPr>
        <w:rStyle w:val="Sidetal"/>
        <w:b w:val="0"/>
        <w:sz w:val="16"/>
        <w:szCs w:val="16"/>
      </w:rPr>
      <w:tab/>
    </w:r>
    <w:r w:rsidR="00637E60" w:rsidRPr="00637E60">
      <w:rPr>
        <w:rStyle w:val="Sidetal"/>
        <w:b w:val="0"/>
        <w:sz w:val="16"/>
        <w:szCs w:val="16"/>
      </w:rPr>
      <w:tab/>
      <w:t xml:space="preserve">Side </w:t>
    </w:r>
    <w:r w:rsidR="00637E60" w:rsidRPr="00637E60">
      <w:rPr>
        <w:rStyle w:val="Sidetal"/>
        <w:b w:val="0"/>
        <w:sz w:val="16"/>
        <w:szCs w:val="16"/>
      </w:rPr>
      <w:fldChar w:fldCharType="begin"/>
    </w:r>
    <w:r w:rsidR="00637E60" w:rsidRPr="00637E60">
      <w:rPr>
        <w:rStyle w:val="Sidetal"/>
        <w:b w:val="0"/>
        <w:sz w:val="16"/>
        <w:szCs w:val="16"/>
      </w:rPr>
      <w:instrText xml:space="preserve"> PAGE </w:instrText>
    </w:r>
    <w:r w:rsidR="00637E60" w:rsidRPr="00637E60">
      <w:rPr>
        <w:rStyle w:val="Sidetal"/>
        <w:b w:val="0"/>
        <w:sz w:val="16"/>
        <w:szCs w:val="16"/>
      </w:rPr>
      <w:fldChar w:fldCharType="separate"/>
    </w:r>
    <w:r w:rsidR="00C33C55">
      <w:rPr>
        <w:rStyle w:val="Sidetal"/>
        <w:b w:val="0"/>
        <w:sz w:val="16"/>
        <w:szCs w:val="16"/>
      </w:rPr>
      <w:t>1</w:t>
    </w:r>
    <w:r w:rsidR="00637E60" w:rsidRPr="00637E60">
      <w:rPr>
        <w:rStyle w:val="Sidetal"/>
        <w:b w:val="0"/>
        <w:sz w:val="16"/>
        <w:szCs w:val="16"/>
      </w:rPr>
      <w:fldChar w:fldCharType="end"/>
    </w:r>
    <w:r w:rsidR="00637E60" w:rsidRPr="00637E60">
      <w:rPr>
        <w:rStyle w:val="Sidetal"/>
        <w:b w:val="0"/>
        <w:sz w:val="16"/>
        <w:szCs w:val="16"/>
      </w:rPr>
      <w:t>/</w:t>
    </w:r>
    <w:r w:rsidR="00637E60" w:rsidRPr="00637E60">
      <w:rPr>
        <w:rStyle w:val="Sidetal"/>
        <w:b w:val="0"/>
        <w:sz w:val="16"/>
        <w:szCs w:val="16"/>
      </w:rPr>
      <w:fldChar w:fldCharType="begin"/>
    </w:r>
    <w:r w:rsidR="00637E60" w:rsidRPr="00637E60">
      <w:rPr>
        <w:rStyle w:val="Sidetal"/>
        <w:b w:val="0"/>
        <w:sz w:val="16"/>
        <w:szCs w:val="16"/>
      </w:rPr>
      <w:instrText xml:space="preserve"> NUMPAGES </w:instrText>
    </w:r>
    <w:r w:rsidR="00637E60" w:rsidRPr="00637E60">
      <w:rPr>
        <w:rStyle w:val="Sidetal"/>
        <w:b w:val="0"/>
        <w:sz w:val="16"/>
        <w:szCs w:val="16"/>
      </w:rPr>
      <w:fldChar w:fldCharType="separate"/>
    </w:r>
    <w:r w:rsidR="00C33C55">
      <w:rPr>
        <w:rStyle w:val="Sidetal"/>
        <w:b w:val="0"/>
        <w:sz w:val="16"/>
        <w:szCs w:val="16"/>
      </w:rPr>
      <w:t>1</w:t>
    </w:r>
    <w:r w:rsidR="00637E60" w:rsidRPr="00637E60">
      <w:rPr>
        <w:rStyle w:val="Sidet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F82B3" w14:textId="77777777" w:rsidR="00BF42EF" w:rsidRDefault="00BF42EF">
      <w:r>
        <w:separator/>
      </w:r>
    </w:p>
  </w:footnote>
  <w:footnote w:type="continuationSeparator" w:id="0">
    <w:p w14:paraId="36BEC34E" w14:textId="77777777" w:rsidR="00BF42EF" w:rsidRDefault="00BF4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B7021" w14:textId="77777777" w:rsidR="00D10E25" w:rsidRDefault="00C33C55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363ABA" wp14:editId="1A77E569">
          <wp:simplePos x="0" y="0"/>
          <wp:positionH relativeFrom="page">
            <wp:posOffset>5749290</wp:posOffset>
          </wp:positionH>
          <wp:positionV relativeFrom="page">
            <wp:posOffset>209550</wp:posOffset>
          </wp:positionV>
          <wp:extent cx="1353600" cy="687600"/>
          <wp:effectExtent l="0" t="0" r="0" b="0"/>
          <wp:wrapSquare wrapText="bothSides"/>
          <wp:docPr id="134" name="Billede 134" descr="C:\Users\ep\AppData\Local\Microsoft\Windows\Temporary Internet Files\Content.Outlook\B3V8RFMT\logo_ikuf_lil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C:\Users\ep\AppData\Local\Microsoft\Windows\Temporary Internet Files\Content.Outlook\B3V8RFMT\logo_ikuf_lil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600" cy="68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146CC"/>
    <w:multiLevelType w:val="hybridMultilevel"/>
    <w:tmpl w:val="7FEC0E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40591"/>
    <w:multiLevelType w:val="hybridMultilevel"/>
    <w:tmpl w:val="9924A8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05F56"/>
    <w:multiLevelType w:val="hybridMultilevel"/>
    <w:tmpl w:val="82FEBD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03C48"/>
    <w:multiLevelType w:val="singleLevel"/>
    <w:tmpl w:val="040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EE578DB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77167365">
    <w:abstractNumId w:val="4"/>
  </w:num>
  <w:num w:numId="2" w16cid:durableId="402333156">
    <w:abstractNumId w:val="3"/>
  </w:num>
  <w:num w:numId="3" w16cid:durableId="1331255731">
    <w:abstractNumId w:val="2"/>
  </w:num>
  <w:num w:numId="4" w16cid:durableId="1499539191">
    <w:abstractNumId w:val="0"/>
  </w:num>
  <w:num w:numId="5" w16cid:durableId="1871214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k/GCDWq4zZykexcFiMlhSTwGDvwoueLULKBllnuv3rk2A9syj2Oj64VEaFiQjN3ymAs2398GG27tHt7+HBvXlg==" w:salt="V/4bIn4bQcY55YHj2b5yYw==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447"/>
    <w:rsid w:val="00081640"/>
    <w:rsid w:val="00081E38"/>
    <w:rsid w:val="000A3C30"/>
    <w:rsid w:val="000D2821"/>
    <w:rsid w:val="00155301"/>
    <w:rsid w:val="001C65BE"/>
    <w:rsid w:val="002443AE"/>
    <w:rsid w:val="0025371F"/>
    <w:rsid w:val="00262342"/>
    <w:rsid w:val="002E1C29"/>
    <w:rsid w:val="00316AEF"/>
    <w:rsid w:val="00326BA6"/>
    <w:rsid w:val="0035167A"/>
    <w:rsid w:val="00400BE1"/>
    <w:rsid w:val="00440CF7"/>
    <w:rsid w:val="00482909"/>
    <w:rsid w:val="004C11A4"/>
    <w:rsid w:val="004D310D"/>
    <w:rsid w:val="004D393A"/>
    <w:rsid w:val="004E1EEC"/>
    <w:rsid w:val="00506AC4"/>
    <w:rsid w:val="00551133"/>
    <w:rsid w:val="00596CEA"/>
    <w:rsid w:val="005E63A4"/>
    <w:rsid w:val="005F7438"/>
    <w:rsid w:val="00637E60"/>
    <w:rsid w:val="00694DD8"/>
    <w:rsid w:val="006D684E"/>
    <w:rsid w:val="00825B7B"/>
    <w:rsid w:val="00930FA7"/>
    <w:rsid w:val="009D2FB1"/>
    <w:rsid w:val="009F10ED"/>
    <w:rsid w:val="009F2621"/>
    <w:rsid w:val="009F7650"/>
    <w:rsid w:val="00A0665C"/>
    <w:rsid w:val="00A66447"/>
    <w:rsid w:val="00AA6E84"/>
    <w:rsid w:val="00BB7135"/>
    <w:rsid w:val="00BF42EF"/>
    <w:rsid w:val="00C0014A"/>
    <w:rsid w:val="00C20D66"/>
    <w:rsid w:val="00C33C55"/>
    <w:rsid w:val="00CD38C9"/>
    <w:rsid w:val="00D10E25"/>
    <w:rsid w:val="00D15280"/>
    <w:rsid w:val="00D70EAB"/>
    <w:rsid w:val="00DA31FC"/>
    <w:rsid w:val="00EE5DA3"/>
    <w:rsid w:val="00F55A0C"/>
    <w:rsid w:val="00FE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DE0F1E"/>
  <w15:docId w15:val="{397D54CE-70D8-4E64-AC84-CD55B8AA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393A"/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Blanket"/>
    <w:rsid w:val="004D393A"/>
    <w:pPr>
      <w:tabs>
        <w:tab w:val="center" w:pos="4819"/>
        <w:tab w:val="right" w:pos="9638"/>
      </w:tabs>
    </w:pPr>
    <w:rPr>
      <w:b/>
    </w:rPr>
  </w:style>
  <w:style w:type="paragraph" w:customStyle="1" w:styleId="Tekstfelt">
    <w:name w:val="Tekstfelt"/>
    <w:basedOn w:val="Blanket"/>
    <w:rsid w:val="004D393A"/>
  </w:style>
  <w:style w:type="character" w:customStyle="1" w:styleId="Tekstfelt-tegn">
    <w:name w:val="Tekstfelt-tegn"/>
    <w:basedOn w:val="Standardskrifttypeiafsnit"/>
    <w:rsid w:val="004D393A"/>
    <w:rPr>
      <w:rFonts w:ascii="Arial" w:hAnsi="Arial"/>
    </w:rPr>
  </w:style>
  <w:style w:type="paragraph" w:customStyle="1" w:styleId="Blanket">
    <w:name w:val="Blanket"/>
    <w:rsid w:val="004D393A"/>
    <w:rPr>
      <w:rFonts w:ascii="Arial" w:hAnsi="Arial"/>
      <w:noProof/>
      <w:sz w:val="18"/>
      <w:lang w:val="en-GB" w:eastAsia="en-US"/>
    </w:rPr>
  </w:style>
  <w:style w:type="paragraph" w:customStyle="1" w:styleId="Blanktetitel">
    <w:name w:val="Blanktetitel"/>
    <w:basedOn w:val="Blanket"/>
    <w:rsid w:val="004D393A"/>
    <w:rPr>
      <w:b/>
      <w:sz w:val="36"/>
    </w:rPr>
  </w:style>
  <w:style w:type="table" w:styleId="Tabel-Gitter">
    <w:name w:val="Table Grid"/>
    <w:basedOn w:val="Tabel-Normal"/>
    <w:rsid w:val="00244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rsid w:val="002443A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2443AE"/>
    <w:rPr>
      <w:lang w:eastAsia="en-US"/>
    </w:rPr>
  </w:style>
  <w:style w:type="character" w:styleId="Hyperlink">
    <w:name w:val="Hyperlink"/>
    <w:basedOn w:val="Standardskrifttypeiafsnit"/>
    <w:uiPriority w:val="99"/>
    <w:unhideWhenUsed/>
    <w:rsid w:val="0035167A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D10E25"/>
    <w:pPr>
      <w:ind w:left="720"/>
      <w:contextualSpacing/>
    </w:pPr>
  </w:style>
  <w:style w:type="character" w:styleId="Sidetal">
    <w:name w:val="page number"/>
    <w:basedOn w:val="Standardskrifttypeiafsnit"/>
    <w:semiHidden/>
    <w:rsid w:val="00637E60"/>
    <w:rPr>
      <w:rFonts w:ascii="Verdana" w:hAnsi="Verdana"/>
      <w:sz w:val="12"/>
    </w:rPr>
  </w:style>
  <w:style w:type="character" w:styleId="Ulstomtale">
    <w:name w:val="Unresolved Mention"/>
    <w:basedOn w:val="Standardskrifttypeiafsnit"/>
    <w:uiPriority w:val="99"/>
    <w:semiHidden/>
    <w:unhideWhenUsed/>
    <w:rsid w:val="002E1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fo@ikuf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ikuf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1.%20IKUF\9.%20Tryksager%20og%20blanketter\2.%20Blanketter\Skifteholdstill&#230;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D72D3C6217474A967BB4CA5ED0E2A5" ma:contentTypeVersion="2" ma:contentTypeDescription="Opret et nyt dokument." ma:contentTypeScope="" ma:versionID="75d2a2b773590cc6e0152217c272d0d6">
  <xsd:schema xmlns:xsd="http://www.w3.org/2001/XMLSchema" xmlns:xs="http://www.w3.org/2001/XMLSchema" xmlns:p="http://schemas.microsoft.com/office/2006/metadata/properties" xmlns:ns3="fa12849c-6a57-41c8-aebc-f5e0659236aa" targetNamespace="http://schemas.microsoft.com/office/2006/metadata/properties" ma:root="true" ma:fieldsID="abe4cb417478eb2b0a5e8888e764e8c0" ns3:_="">
    <xsd:import namespace="fa12849c-6a57-41c8-aebc-f5e0659236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2849c-6a57-41c8-aebc-f5e065923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92DB8B-392F-4743-AC36-53C4ED3CA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2849c-6a57-41c8-aebc-f5e065923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BC4A2F-8151-491E-BBAD-9815826330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5FFD9E-EB1E-426F-A903-B5F1104DE5A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108C7EA-0A97-4935-A7F4-A5DAF6645F1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0CD602F-B229-47B4-8A76-8776959066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Skifteholdstillæg</Template>
  <TotalTime>0</TotalTime>
  <Pages>1</Pages>
  <Words>193</Words>
  <Characters>1181</Characters>
  <Application>Microsoft Office Word</Application>
  <DocSecurity>8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Tro- og loveerklæring</vt:lpstr>
      <vt:lpstr>Tro- og loveerklæring</vt:lpstr>
    </vt:vector>
  </TitlesOfParts>
  <Company>A-Ware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Tro- og loveerklæring</dc:title>
  <dc:creator>Nanna Biener de Taeje</dc:creator>
  <cp:lastModifiedBy>Nanna Biener de Taeje</cp:lastModifiedBy>
  <cp:revision>1</cp:revision>
  <cp:lastPrinted>2008-08-25T11:22:00Z</cp:lastPrinted>
  <dcterms:created xsi:type="dcterms:W3CDTF">2024-01-17T13:56:00Z</dcterms:created>
  <dcterms:modified xsi:type="dcterms:W3CDTF">2024-01-17T13:56:00Z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xd_Signature">
    <vt:lpwstr/>
  </property>
  <property fmtid="{D5CDD505-2E9C-101B-9397-08002B2CF9AE}" pid="4" name="Order">
    <vt:lpwstr>579600.000000000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DocSummary">
    <vt:lpwstr/>
  </property>
  <property fmtid="{D5CDD505-2E9C-101B-9397-08002B2CF9AE}" pid="8" name="_SourceUrl">
    <vt:lpwstr/>
  </property>
  <property fmtid="{D5CDD505-2E9C-101B-9397-08002B2CF9AE}" pid="9" name="ContentTypeId">
    <vt:lpwstr>0x01010093D72D3C6217474A967BB4CA5ED0E2A5</vt:lpwstr>
  </property>
</Properties>
</file>